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5E0E" w14:textId="77777777" w:rsidR="00EC2C1E" w:rsidRDefault="00000000">
      <w:r>
        <w:t>CCM New Enrollment Template</w:t>
      </w:r>
    </w:p>
    <w:p w14:paraId="7DD7EBBD" w14:textId="77777777" w:rsidR="00EC2C1E" w:rsidRDefault="00000000">
      <w:r>
        <w:t>Date consented:</w:t>
      </w:r>
    </w:p>
    <w:p w14:paraId="5F7BBBC0" w14:textId="77777777" w:rsidR="00EC2C1E" w:rsidRDefault="00000000">
      <w:r>
        <w:t>Consent scanned into chart: Yes or No</w:t>
      </w:r>
    </w:p>
    <w:p w14:paraId="28DEABF6" w14:textId="77777777" w:rsidR="00EC2C1E" w:rsidRDefault="00EC2C1E"/>
    <w:p w14:paraId="0177D5D6" w14:textId="77777777" w:rsidR="00EC2C1E" w:rsidRDefault="00000000">
      <w:r>
        <w:t>Last Medicare Wellness Visit:</w:t>
      </w:r>
    </w:p>
    <w:p w14:paraId="6D532192" w14:textId="77777777" w:rsidR="00EC2C1E" w:rsidRDefault="00000000">
      <w:r>
        <w:t>Most Recent labs:</w:t>
      </w:r>
    </w:p>
    <w:p w14:paraId="293BCC09" w14:textId="77777777" w:rsidR="00EC2C1E" w:rsidRDefault="00EC2C1E"/>
    <w:p w14:paraId="760F4D28" w14:textId="77777777" w:rsidR="00EC2C1E" w:rsidRDefault="00000000">
      <w:r>
        <w:t>Patient Centered Care Plan</w:t>
      </w:r>
    </w:p>
    <w:p w14:paraId="440FFA35" w14:textId="77777777" w:rsidR="00EC2C1E" w:rsidRDefault="00000000">
      <w:r>
        <w:t>Date of Plan Creation/ Review:</w:t>
      </w:r>
    </w:p>
    <w:p w14:paraId="33FE94B4" w14:textId="77777777" w:rsidR="00EC2C1E" w:rsidRDefault="00000000">
      <w:r>
        <w:t>Provider Name:</w:t>
      </w:r>
    </w:p>
    <w:p w14:paraId="489B81E0" w14:textId="77777777" w:rsidR="00EC2C1E" w:rsidRDefault="00000000">
      <w:r>
        <w:t>Chronic Conditions: Pull in from EMR</w:t>
      </w:r>
    </w:p>
    <w:p w14:paraId="10D248F7" w14:textId="77777777" w:rsidR="00EC2C1E" w:rsidRDefault="00000000">
      <w:r>
        <w:t>Patient Centered Goals:</w:t>
      </w:r>
    </w:p>
    <w:p w14:paraId="6E45F65B" w14:textId="77777777" w:rsidR="00EC2C1E" w:rsidRDefault="00EC2C1E"/>
    <w:p w14:paraId="0D08FDF8" w14:textId="77777777" w:rsidR="00EC2C1E" w:rsidRDefault="00000000">
      <w:r>
        <w:t>Care Team &amp; Support Services:</w:t>
      </w:r>
    </w:p>
    <w:p w14:paraId="2D03BEC7" w14:textId="77777777" w:rsidR="00EC2C1E" w:rsidRDefault="00000000">
      <w:r>
        <w:t>Primary Care Provider</w:t>
      </w:r>
    </w:p>
    <w:p w14:paraId="03BAAE2A" w14:textId="77777777" w:rsidR="00EC2C1E" w:rsidRDefault="00000000">
      <w:r>
        <w:t>Care Coordinator</w:t>
      </w:r>
    </w:p>
    <w:p w14:paraId="2BB83AE1" w14:textId="77777777" w:rsidR="00EC2C1E" w:rsidRDefault="00EC2C1E"/>
    <w:p w14:paraId="55B7975D" w14:textId="77777777" w:rsidR="00EC2C1E" w:rsidRDefault="00EC2C1E"/>
    <w:p w14:paraId="7F36AB84" w14:textId="77777777" w:rsidR="00EC2C1E" w:rsidRDefault="00000000">
      <w:r>
        <w:t>Planned Interventions:</w:t>
      </w:r>
    </w:p>
    <w:p w14:paraId="6F5ED3E5" w14:textId="77777777" w:rsidR="00EC2C1E" w:rsidRDefault="00000000">
      <w:r>
        <w:t>Monthly nurse phone calls PRN to discuss glucose logs and blood pressure</w:t>
      </w:r>
    </w:p>
    <w:p w14:paraId="23F3FC97" w14:textId="77777777" w:rsidR="00EC2C1E" w:rsidRDefault="00000000">
      <w:r>
        <w:t>Monitor Renal Labs Every 6 months</w:t>
      </w:r>
    </w:p>
    <w:p w14:paraId="622E0532" w14:textId="77777777" w:rsidR="00EC2C1E" w:rsidRDefault="00000000">
      <w:r>
        <w:t>Adherence check-in on statin, explore alternative if needed</w:t>
      </w:r>
    </w:p>
    <w:p w14:paraId="1A8A2EED" w14:textId="77777777" w:rsidR="00EC2C1E" w:rsidRDefault="00000000">
      <w:r>
        <w:t xml:space="preserve">Teach </w:t>
      </w:r>
      <w:proofErr w:type="gramStart"/>
      <w:r>
        <w:t>patient</w:t>
      </w:r>
      <w:proofErr w:type="gramEnd"/>
      <w:r>
        <w:t xml:space="preserve"> to use patient </w:t>
      </w:r>
      <w:proofErr w:type="gramStart"/>
      <w:r>
        <w:t>portal</w:t>
      </w:r>
      <w:proofErr w:type="gramEnd"/>
      <w:r>
        <w:t xml:space="preserve"> and schedule follow-ups</w:t>
      </w:r>
    </w:p>
    <w:p w14:paraId="4236F2D2" w14:textId="77777777" w:rsidR="00EC2C1E" w:rsidRDefault="00EC2C1E"/>
    <w:p w14:paraId="510E2905" w14:textId="77777777" w:rsidR="00EC2C1E" w:rsidRDefault="00000000">
      <w:r>
        <w:t>Next Scheduled Review:</w:t>
      </w:r>
    </w:p>
    <w:p w14:paraId="274890A4" w14:textId="77777777" w:rsidR="00EC2C1E" w:rsidRDefault="00000000">
      <w:r>
        <w:t xml:space="preserve">8/15/2025 </w:t>
      </w:r>
      <w:proofErr w:type="gramStart"/>
      <w:r>
        <w:t>( every</w:t>
      </w:r>
      <w:proofErr w:type="gramEnd"/>
      <w:r>
        <w:t xml:space="preserve"> 3 months for diabetic management)</w:t>
      </w:r>
    </w:p>
    <w:p w14:paraId="25E1A5AB" w14:textId="77777777" w:rsidR="00EC2C1E" w:rsidRDefault="00EC2C1E"/>
    <w:p w14:paraId="5C9D4C8A" w14:textId="77777777" w:rsidR="00EC2C1E" w:rsidRDefault="00EC2C1E"/>
    <w:p w14:paraId="198E258C" w14:textId="77777777" w:rsidR="00EC2C1E" w:rsidRDefault="00000000">
      <w:r>
        <w:t>Specialists:</w:t>
      </w:r>
    </w:p>
    <w:p w14:paraId="7D433669" w14:textId="77777777" w:rsidR="00EC2C1E" w:rsidRDefault="00EC2C1E"/>
    <w:p w14:paraId="168B5016" w14:textId="77777777" w:rsidR="00EC2C1E" w:rsidRDefault="00EC2C1E">
      <w:pPr>
        <w:ind w:left="2160" w:firstLine="720"/>
      </w:pPr>
    </w:p>
    <w:sectPr w:rsidR="00EC2C1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E3DE" w14:textId="77777777" w:rsidR="008E1AB6" w:rsidRDefault="008E1AB6">
      <w:pPr>
        <w:spacing w:after="0" w:line="240" w:lineRule="auto"/>
      </w:pPr>
      <w:r>
        <w:separator/>
      </w:r>
    </w:p>
  </w:endnote>
  <w:endnote w:type="continuationSeparator" w:id="0">
    <w:p w14:paraId="0708AF10" w14:textId="77777777" w:rsidR="008E1AB6" w:rsidRDefault="008E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B420" w14:textId="77777777" w:rsidR="008E1AB6" w:rsidRDefault="008E1A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D803DE" w14:textId="77777777" w:rsidR="008E1AB6" w:rsidRDefault="008E1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2C1E"/>
    <w:rsid w:val="008E1AB6"/>
    <w:rsid w:val="009406E0"/>
    <w:rsid w:val="009F050D"/>
    <w:rsid w:val="00EC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2DBB7"/>
  <w15:docId w15:val="{4088E6B8-1ED4-4122-A08F-19B42C75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Hewett</dc:creator>
  <dc:description/>
  <cp:lastModifiedBy>Jessica Schroeder</cp:lastModifiedBy>
  <cp:revision>2</cp:revision>
  <dcterms:created xsi:type="dcterms:W3CDTF">2025-09-05T16:01:00Z</dcterms:created>
  <dcterms:modified xsi:type="dcterms:W3CDTF">2025-09-05T16:01:00Z</dcterms:modified>
</cp:coreProperties>
</file>